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等线 Light" w:eastAsia="方正小标宋简体" w:cs="方正小标宋简体"/>
          <w:sz w:val="44"/>
          <w:szCs w:val="44"/>
        </w:rPr>
        <w:t>部分不合格项目的小知识</w:t>
      </w:r>
    </w:p>
    <w:p>
      <w:pPr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Fonts w:hint="eastAsia" w:eastAsia="黑体" w:cs="黑体"/>
          <w:sz w:val="32"/>
          <w:szCs w:val="32"/>
        </w:rPr>
        <w:t>恩诺沙星</w:t>
      </w:r>
      <w:bookmarkStart w:id="0" w:name="_GoBack"/>
      <w:bookmarkEnd w:id="0"/>
    </w:p>
    <w:p>
      <w:pPr>
        <w:pStyle w:val="6"/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恩诺沙星属于氟喹诺酮类药物，是一类人工合成的广谱抗菌药，用于治疗动物的皮肤感染、呼吸道感染等，是动物专属用药。长期食用恩诺沙星超标的食品，可能会使其在人体中蓄积，进而对人体机能产生危害，还可能使人体产生耐药性菌株。《食品安全国家标准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食品中兽药最大残留限量》（</w:t>
      </w:r>
      <w:r>
        <w:rPr>
          <w:rFonts w:ascii="仿宋_GB2312" w:eastAsia="仿宋_GB2312" w:cs="仿宋_GB2312"/>
          <w:sz w:val="32"/>
          <w:szCs w:val="32"/>
        </w:rPr>
        <w:t>GB 31650-2019</w:t>
      </w:r>
      <w:r>
        <w:rPr>
          <w:rFonts w:hint="eastAsia" w:ascii="仿宋_GB2312" w:eastAsia="仿宋_GB2312" w:cs="仿宋_GB2312"/>
          <w:sz w:val="32"/>
          <w:szCs w:val="32"/>
        </w:rPr>
        <w:t>）中规定，恩诺沙星（以恩诺沙星和环丙沙星之和计）在海水鱼和其他动物的肌肉及脂肪中的最高残留限量为</w:t>
      </w:r>
      <w:r>
        <w:rPr>
          <w:rFonts w:ascii="仿宋_GB2312" w:eastAsia="仿宋_GB2312" w:cs="仿宋_GB2312"/>
          <w:sz w:val="32"/>
          <w:szCs w:val="32"/>
        </w:rPr>
        <w:t>100</w:t>
      </w:r>
      <w:r>
        <w:rPr>
          <w:rFonts w:hint="eastAsia" w:ascii="仿宋_GB2312" w:eastAsia="仿宋_GB2312" w:cs="仿宋_GB2312"/>
          <w:sz w:val="32"/>
          <w:szCs w:val="32"/>
        </w:rPr>
        <w:t>μ</w:t>
      </w:r>
      <w:r>
        <w:rPr>
          <w:rFonts w:ascii="仿宋_GB2312" w:eastAsia="仿宋_GB2312" w:cs="仿宋_GB2312"/>
          <w:sz w:val="32"/>
          <w:szCs w:val="32"/>
        </w:rPr>
        <w:t>g/kg</w:t>
      </w:r>
      <w:r>
        <w:rPr>
          <w:rFonts w:hint="eastAsia" w:ascii="仿宋_GB2312" w:eastAsia="仿宋_GB2312" w:cs="仿宋_GB2312"/>
          <w:sz w:val="32"/>
          <w:szCs w:val="32"/>
        </w:rPr>
        <w:t>，多宝鱼和牛蛙中恩诺沙星超标的原因，可能是养殖户或者经销商贩在养殖和贩卖的过程中不规范使用兽药，并不严格遵守休药期规定。</w:t>
      </w:r>
    </w:p>
    <w:p>
      <w:pPr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BED"/>
    <w:rsid w:val="0003649B"/>
    <w:rsid w:val="00046FBD"/>
    <w:rsid w:val="00057556"/>
    <w:rsid w:val="00061565"/>
    <w:rsid w:val="00073C99"/>
    <w:rsid w:val="00085FF8"/>
    <w:rsid w:val="000925E7"/>
    <w:rsid w:val="000A3378"/>
    <w:rsid w:val="000A6033"/>
    <w:rsid w:val="000C47EB"/>
    <w:rsid w:val="000E5AE6"/>
    <w:rsid w:val="001012E8"/>
    <w:rsid w:val="0011743F"/>
    <w:rsid w:val="00126F63"/>
    <w:rsid w:val="001565AE"/>
    <w:rsid w:val="00175F79"/>
    <w:rsid w:val="00176FE5"/>
    <w:rsid w:val="00181319"/>
    <w:rsid w:val="0018348D"/>
    <w:rsid w:val="00185AC2"/>
    <w:rsid w:val="001A3DB6"/>
    <w:rsid w:val="001B2AD4"/>
    <w:rsid w:val="001C6E45"/>
    <w:rsid w:val="001C7259"/>
    <w:rsid w:val="001F7EDB"/>
    <w:rsid w:val="002136DD"/>
    <w:rsid w:val="00215D2E"/>
    <w:rsid w:val="00216D51"/>
    <w:rsid w:val="0025019F"/>
    <w:rsid w:val="00260B10"/>
    <w:rsid w:val="00270E67"/>
    <w:rsid w:val="00271266"/>
    <w:rsid w:val="00283412"/>
    <w:rsid w:val="00297721"/>
    <w:rsid w:val="002C7393"/>
    <w:rsid w:val="002D76CE"/>
    <w:rsid w:val="002E1E12"/>
    <w:rsid w:val="002F208D"/>
    <w:rsid w:val="002F5FF9"/>
    <w:rsid w:val="00301844"/>
    <w:rsid w:val="00307AA1"/>
    <w:rsid w:val="00335FE0"/>
    <w:rsid w:val="00336393"/>
    <w:rsid w:val="003751E2"/>
    <w:rsid w:val="00375CC1"/>
    <w:rsid w:val="0039082E"/>
    <w:rsid w:val="003A2585"/>
    <w:rsid w:val="003C09F0"/>
    <w:rsid w:val="003D4FC9"/>
    <w:rsid w:val="003E7040"/>
    <w:rsid w:val="003F654E"/>
    <w:rsid w:val="0040388A"/>
    <w:rsid w:val="00425109"/>
    <w:rsid w:val="004335FB"/>
    <w:rsid w:val="00473E9D"/>
    <w:rsid w:val="00494309"/>
    <w:rsid w:val="004A0BBD"/>
    <w:rsid w:val="004A2313"/>
    <w:rsid w:val="004B383D"/>
    <w:rsid w:val="004C1B51"/>
    <w:rsid w:val="005020F4"/>
    <w:rsid w:val="00524191"/>
    <w:rsid w:val="005264D7"/>
    <w:rsid w:val="00542F80"/>
    <w:rsid w:val="00543C5D"/>
    <w:rsid w:val="00580142"/>
    <w:rsid w:val="0058259E"/>
    <w:rsid w:val="00587623"/>
    <w:rsid w:val="00594F24"/>
    <w:rsid w:val="00596ACF"/>
    <w:rsid w:val="005A0866"/>
    <w:rsid w:val="005C7038"/>
    <w:rsid w:val="005D1441"/>
    <w:rsid w:val="005E59D1"/>
    <w:rsid w:val="005E6AD7"/>
    <w:rsid w:val="00601AEF"/>
    <w:rsid w:val="00617906"/>
    <w:rsid w:val="006205F4"/>
    <w:rsid w:val="006241BB"/>
    <w:rsid w:val="00686C72"/>
    <w:rsid w:val="006D5FEB"/>
    <w:rsid w:val="006E16CF"/>
    <w:rsid w:val="006F2573"/>
    <w:rsid w:val="006F773A"/>
    <w:rsid w:val="00731865"/>
    <w:rsid w:val="0074009F"/>
    <w:rsid w:val="007547CA"/>
    <w:rsid w:val="007D01EC"/>
    <w:rsid w:val="007D2E66"/>
    <w:rsid w:val="007E7BDD"/>
    <w:rsid w:val="00807427"/>
    <w:rsid w:val="00813C6C"/>
    <w:rsid w:val="0081476A"/>
    <w:rsid w:val="00814B26"/>
    <w:rsid w:val="0082041D"/>
    <w:rsid w:val="008207B3"/>
    <w:rsid w:val="00873D99"/>
    <w:rsid w:val="008A254D"/>
    <w:rsid w:val="008C3AE2"/>
    <w:rsid w:val="008E7447"/>
    <w:rsid w:val="00950232"/>
    <w:rsid w:val="00951DB0"/>
    <w:rsid w:val="00953471"/>
    <w:rsid w:val="009730B7"/>
    <w:rsid w:val="00987DBE"/>
    <w:rsid w:val="00996B14"/>
    <w:rsid w:val="009E7B1A"/>
    <w:rsid w:val="00A3070F"/>
    <w:rsid w:val="00A3390B"/>
    <w:rsid w:val="00A40F8D"/>
    <w:rsid w:val="00A55B08"/>
    <w:rsid w:val="00A57B6E"/>
    <w:rsid w:val="00A61B72"/>
    <w:rsid w:val="00A70F62"/>
    <w:rsid w:val="00A84216"/>
    <w:rsid w:val="00A91592"/>
    <w:rsid w:val="00A92F96"/>
    <w:rsid w:val="00AC0654"/>
    <w:rsid w:val="00AC64C3"/>
    <w:rsid w:val="00AD403D"/>
    <w:rsid w:val="00B01346"/>
    <w:rsid w:val="00B100E2"/>
    <w:rsid w:val="00B151DB"/>
    <w:rsid w:val="00B64801"/>
    <w:rsid w:val="00B64FAA"/>
    <w:rsid w:val="00B938DE"/>
    <w:rsid w:val="00BA493C"/>
    <w:rsid w:val="00BA4E56"/>
    <w:rsid w:val="00BB02DD"/>
    <w:rsid w:val="00BB4BFA"/>
    <w:rsid w:val="00BC1707"/>
    <w:rsid w:val="00BF424D"/>
    <w:rsid w:val="00C01FA8"/>
    <w:rsid w:val="00C104D9"/>
    <w:rsid w:val="00C32611"/>
    <w:rsid w:val="00C50508"/>
    <w:rsid w:val="00C848E7"/>
    <w:rsid w:val="00C84B14"/>
    <w:rsid w:val="00C84BA1"/>
    <w:rsid w:val="00C95A45"/>
    <w:rsid w:val="00CA0BED"/>
    <w:rsid w:val="00CA7A22"/>
    <w:rsid w:val="00CE68EF"/>
    <w:rsid w:val="00D04A9D"/>
    <w:rsid w:val="00D33E69"/>
    <w:rsid w:val="00D37B4A"/>
    <w:rsid w:val="00D71CA0"/>
    <w:rsid w:val="00D93CAA"/>
    <w:rsid w:val="00DA0637"/>
    <w:rsid w:val="00DA6D6D"/>
    <w:rsid w:val="00DC0404"/>
    <w:rsid w:val="00DC2FFB"/>
    <w:rsid w:val="00DE2E57"/>
    <w:rsid w:val="00E2400A"/>
    <w:rsid w:val="00E32A48"/>
    <w:rsid w:val="00E561B3"/>
    <w:rsid w:val="00EA72B4"/>
    <w:rsid w:val="00EB3AD9"/>
    <w:rsid w:val="00EB544B"/>
    <w:rsid w:val="00EC3F48"/>
    <w:rsid w:val="00EC6C93"/>
    <w:rsid w:val="00ED4E92"/>
    <w:rsid w:val="00EE624C"/>
    <w:rsid w:val="00EE6B2D"/>
    <w:rsid w:val="00F26CC3"/>
    <w:rsid w:val="00F306CF"/>
    <w:rsid w:val="00F3350C"/>
    <w:rsid w:val="00F358F9"/>
    <w:rsid w:val="00F364B0"/>
    <w:rsid w:val="00F527AA"/>
    <w:rsid w:val="00F544B4"/>
    <w:rsid w:val="00F9156D"/>
    <w:rsid w:val="00FA3CB8"/>
    <w:rsid w:val="00FA675D"/>
    <w:rsid w:val="00FB054E"/>
    <w:rsid w:val="00FC5627"/>
    <w:rsid w:val="00FE0161"/>
    <w:rsid w:val="14FA3598"/>
    <w:rsid w:val="3402659C"/>
    <w:rsid w:val="58B3641C"/>
    <w:rsid w:val="F9FE9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qFormat/>
    <w:uiPriority w:val="99"/>
    <w:pPr>
      <w:spacing w:after="120"/>
      <w:ind w:left="420" w:leftChars="200"/>
    </w:pPr>
    <w:rPr>
      <w:sz w:val="22"/>
      <w:szCs w:val="22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2"/>
    <w:link w:val="17"/>
    <w:semiHidden/>
    <w:qFormat/>
    <w:uiPriority w:val="99"/>
    <w:pPr>
      <w:ind w:firstLine="420" w:firstLineChars="200"/>
    </w:pPr>
    <w:rPr>
      <w:rFonts w:ascii="等线" w:hAnsi="等线" w:eastAsia="等线" w:cs="等线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Body Text Indent Char"/>
    <w:basedOn w:val="9"/>
    <w:link w:val="2"/>
    <w:semiHidden/>
    <w:qFormat/>
    <w:locked/>
    <w:uiPriority w:val="99"/>
    <w:rPr>
      <w:kern w:val="2"/>
      <w:sz w:val="22"/>
      <w:szCs w:val="22"/>
    </w:rPr>
  </w:style>
  <w:style w:type="character" w:customStyle="1" w:styleId="17">
    <w:name w:val="Body Text First Indent 2 Char"/>
    <w:basedOn w:val="16"/>
    <w:link w:val="7"/>
    <w:semiHidden/>
    <w:qFormat/>
    <w:locked/>
    <w:uiPriority w:val="99"/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42</Words>
  <Characters>242</Characters>
  <Lines>0</Lines>
  <Paragraphs>0</Paragraphs>
  <TotalTime>4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2022-12-06T09:23:00Z</dcterms:created>
  <dc:creator>lenovo</dc:creator>
  <cp:lastModifiedBy>李群</cp:lastModifiedBy>
  <cp:lastPrinted>2019-06-04T11:57:00Z</cp:lastPrinted>
  <dcterms:modified xsi:type="dcterms:W3CDTF">2022-12-13T11:25:17Z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